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F608" w14:textId="0B56D464" w:rsidR="007065E0" w:rsidRDefault="007065E0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2CD452B" wp14:editId="0BF684F1">
            <wp:extent cx="6330315" cy="9303026"/>
            <wp:effectExtent l="0" t="0" r="0" b="0"/>
            <wp:docPr id="454" name="Obráze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Obrázek 454"/>
                    <pic:cNvPicPr/>
                  </pic:nvPicPr>
                  <pic:blipFill rotWithShape="1">
                    <a:blip r:embed="rId11"/>
                    <a:srcRect t="1325"/>
                    <a:stretch/>
                  </pic:blipFill>
                  <pic:spPr bwMode="auto">
                    <a:xfrm>
                      <a:off x="0" y="0"/>
                      <a:ext cx="6335662" cy="931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067C8A4D" w14:textId="0BD8246C" w:rsidR="00B437F6" w:rsidRDefault="00B437F6" w:rsidP="008036DB">
      <w:pPr>
        <w:tabs>
          <w:tab w:val="left" w:pos="3815"/>
        </w:tabs>
      </w:pPr>
      <w:r>
        <w:lastRenderedPageBreak/>
        <w:t xml:space="preserve">Příloha č. 1 </w:t>
      </w:r>
      <w:r w:rsidR="00223BE0">
        <w:t xml:space="preserve">plameny: </w:t>
      </w:r>
    </w:p>
    <w:p w14:paraId="7BD43493" w14:textId="189482D2" w:rsidR="00EB7A8A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74B3F8" wp14:editId="630048B8">
                <wp:simplePos x="0" y="0"/>
                <wp:positionH relativeFrom="margin">
                  <wp:posOffset>3187259</wp:posOffset>
                </wp:positionH>
                <wp:positionV relativeFrom="paragraph">
                  <wp:posOffset>3948</wp:posOffset>
                </wp:positionV>
                <wp:extent cx="1622066" cy="3170135"/>
                <wp:effectExtent l="0" t="0" r="16510" b="11430"/>
                <wp:wrapNone/>
                <wp:docPr id="13" name="Volný tvar: obraze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3170135"/>
                        </a:xfrm>
                        <a:custGeom>
                          <a:avLst/>
                          <a:gdLst>
                            <a:gd name="connsiteX0" fmla="*/ 1040722 w 1206099"/>
                            <a:gd name="connsiteY0" fmla="*/ 2220 h 3150011"/>
                            <a:gd name="connsiteX1" fmla="*/ 446956 w 1206099"/>
                            <a:gd name="connsiteY1" fmla="*/ 869118 h 3150011"/>
                            <a:gd name="connsiteX2" fmla="*/ 625086 w 1206099"/>
                            <a:gd name="connsiteY2" fmla="*/ 2044776 h 3150011"/>
                            <a:gd name="connsiteX3" fmla="*/ 7569 w 1206099"/>
                            <a:gd name="connsiteY3" fmla="*/ 3149181 h 3150011"/>
                            <a:gd name="connsiteX4" fmla="*/ 1123850 w 1206099"/>
                            <a:gd name="connsiteY4" fmla="*/ 2211030 h 3150011"/>
                            <a:gd name="connsiteX5" fmla="*/ 1100099 w 1206099"/>
                            <a:gd name="connsiteY5" fmla="*/ 1391633 h 3150011"/>
                            <a:gd name="connsiteX6" fmla="*/ 921969 w 1206099"/>
                            <a:gd name="connsiteY6" fmla="*/ 643487 h 3150011"/>
                            <a:gd name="connsiteX7" fmla="*/ 1040722 w 1206099"/>
                            <a:gd name="connsiteY7" fmla="*/ 2220 h 3150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06099" h="3150011">
                              <a:moveTo>
                                <a:pt x="1040722" y="2220"/>
                              </a:moveTo>
                              <a:cubicBezTo>
                                <a:pt x="961553" y="39825"/>
                                <a:pt x="516229" y="528692"/>
                                <a:pt x="446956" y="869118"/>
                              </a:cubicBezTo>
                              <a:cubicBezTo>
                                <a:pt x="377683" y="1209544"/>
                                <a:pt x="698317" y="1664766"/>
                                <a:pt x="625086" y="2044776"/>
                              </a:cubicBezTo>
                              <a:cubicBezTo>
                                <a:pt x="551855" y="2424786"/>
                                <a:pt x="-75558" y="3121472"/>
                                <a:pt x="7569" y="3149181"/>
                              </a:cubicBezTo>
                              <a:cubicBezTo>
                                <a:pt x="90696" y="3176890"/>
                                <a:pt x="941762" y="2503955"/>
                                <a:pt x="1123850" y="2211030"/>
                              </a:cubicBezTo>
                              <a:cubicBezTo>
                                <a:pt x="1305938" y="1918105"/>
                                <a:pt x="1133746" y="1652890"/>
                                <a:pt x="1100099" y="1391633"/>
                              </a:cubicBezTo>
                              <a:cubicBezTo>
                                <a:pt x="1066452" y="1130376"/>
                                <a:pt x="929886" y="873076"/>
                                <a:pt x="921969" y="643487"/>
                              </a:cubicBezTo>
                              <a:cubicBezTo>
                                <a:pt x="914052" y="413898"/>
                                <a:pt x="1119891" y="-35385"/>
                                <a:pt x="1040722" y="222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BBFED" id="Volný tvar: obrazec 13" o:spid="_x0000_s1026" style="position:absolute;margin-left:250.95pt;margin-top:.3pt;width:127.7pt;height:249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06099,315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" path="m1040722,2220c961553,39825,516229,528692,446956,869118v-69273,340426,251361,795648,178130,1175658c551855,2424786,-75558,3121472,7569,3149181v83127,27709,934193,-645226,1116281,-938151c1305938,1918105,1133746,1652890,1100099,1391633,1066452,1130376,929886,873076,921969,643487,914052,413898,1119891,-35385,1040722,2220xe" filled="f" strokecolor="#f56f01" strokeweight="1pt">
                <v:stroke joinstyle="miter"/>
                <v:path arrowok="t" o:connecttype="custom" o:connectlocs="1399653,2234;601105,874670;840670,2057839;10179,3169300;1511450,2225155;1479508,1400524;1239943,647598;1399653,2234" o:connectangles="0,0,0,0,0,0,0,0"/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571541" wp14:editId="1CF29895">
                <wp:simplePos x="0" y="0"/>
                <wp:positionH relativeFrom="column">
                  <wp:posOffset>2218083</wp:posOffset>
                </wp:positionH>
                <wp:positionV relativeFrom="paragraph">
                  <wp:posOffset>36223</wp:posOffset>
                </wp:positionV>
                <wp:extent cx="969645" cy="2215045"/>
                <wp:effectExtent l="0" t="0" r="20955" b="13970"/>
                <wp:wrapNone/>
                <wp:docPr id="26" name="Volný tvar: obraze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2215045"/>
                        </a:xfrm>
                        <a:custGeom>
                          <a:avLst/>
                          <a:gdLst>
                            <a:gd name="connsiteX0" fmla="*/ 784714 w 1126407"/>
                            <a:gd name="connsiteY0" fmla="*/ 2388924 h 2446162"/>
                            <a:gd name="connsiteX1" fmla="*/ 333452 w 1126407"/>
                            <a:gd name="connsiteY1" fmla="*/ 1925786 h 2446162"/>
                            <a:gd name="connsiteX2" fmla="*/ 12818 w 1126407"/>
                            <a:gd name="connsiteY2" fmla="*/ 1438898 h 2446162"/>
                            <a:gd name="connsiteX3" fmla="*/ 119696 w 1126407"/>
                            <a:gd name="connsiteY3" fmla="*/ 809506 h 2446162"/>
                            <a:gd name="connsiteX4" fmla="*/ 630335 w 1126407"/>
                            <a:gd name="connsiteY4" fmla="*/ 73236 h 2446162"/>
                            <a:gd name="connsiteX5" fmla="*/ 654086 w 1126407"/>
                            <a:gd name="connsiteY5" fmla="*/ 61360 h 2446162"/>
                            <a:gd name="connsiteX6" fmla="*/ 760964 w 1126407"/>
                            <a:gd name="connsiteY6" fmla="*/ 381994 h 2446162"/>
                            <a:gd name="connsiteX7" fmla="*/ 950969 w 1126407"/>
                            <a:gd name="connsiteY7" fmla="*/ 916384 h 2446162"/>
                            <a:gd name="connsiteX8" fmla="*/ 855966 w 1126407"/>
                            <a:gd name="connsiteY8" fmla="*/ 1379521 h 2446162"/>
                            <a:gd name="connsiteX9" fmla="*/ 844091 w 1126407"/>
                            <a:gd name="connsiteY9" fmla="*/ 1747656 h 2446162"/>
                            <a:gd name="connsiteX10" fmla="*/ 1022221 w 1126407"/>
                            <a:gd name="connsiteY10" fmla="*/ 2246420 h 2446162"/>
                            <a:gd name="connsiteX11" fmla="*/ 1117223 w 1126407"/>
                            <a:gd name="connsiteY11" fmla="*/ 2424550 h 2446162"/>
                            <a:gd name="connsiteX12" fmla="*/ 784714 w 1126407"/>
                            <a:gd name="connsiteY12" fmla="*/ 2388924 h 24461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26407" h="2446162">
                              <a:moveTo>
                                <a:pt x="784714" y="2388924"/>
                              </a:moveTo>
                              <a:cubicBezTo>
                                <a:pt x="654086" y="2305797"/>
                                <a:pt x="462101" y="2084124"/>
                                <a:pt x="333452" y="1925786"/>
                              </a:cubicBezTo>
                              <a:cubicBezTo>
                                <a:pt x="204803" y="1767448"/>
                                <a:pt x="48444" y="1624945"/>
                                <a:pt x="12818" y="1438898"/>
                              </a:cubicBezTo>
                              <a:cubicBezTo>
                                <a:pt x="-22808" y="1252851"/>
                                <a:pt x="16777" y="1037116"/>
                                <a:pt x="119696" y="809506"/>
                              </a:cubicBezTo>
                              <a:cubicBezTo>
                                <a:pt x="222615" y="581896"/>
                                <a:pt x="630335" y="73236"/>
                                <a:pt x="630335" y="73236"/>
                              </a:cubicBezTo>
                              <a:cubicBezTo>
                                <a:pt x="719400" y="-51455"/>
                                <a:pt x="632315" y="9900"/>
                                <a:pt x="654086" y="61360"/>
                              </a:cubicBezTo>
                              <a:cubicBezTo>
                                <a:pt x="675857" y="112820"/>
                                <a:pt x="711484" y="239490"/>
                                <a:pt x="760964" y="381994"/>
                              </a:cubicBezTo>
                              <a:cubicBezTo>
                                <a:pt x="810444" y="524498"/>
                                <a:pt x="935135" y="750130"/>
                                <a:pt x="950969" y="916384"/>
                              </a:cubicBezTo>
                              <a:cubicBezTo>
                                <a:pt x="966803" y="1082638"/>
                                <a:pt x="873779" y="1240976"/>
                                <a:pt x="855966" y="1379521"/>
                              </a:cubicBezTo>
                              <a:cubicBezTo>
                                <a:pt x="838153" y="1518066"/>
                                <a:pt x="816382" y="1603173"/>
                                <a:pt x="844091" y="1747656"/>
                              </a:cubicBezTo>
                              <a:cubicBezTo>
                                <a:pt x="871800" y="1892139"/>
                                <a:pt x="976699" y="2133604"/>
                                <a:pt x="1022221" y="2246420"/>
                              </a:cubicBezTo>
                              <a:cubicBezTo>
                                <a:pt x="1067743" y="2359236"/>
                                <a:pt x="1154828" y="2402779"/>
                                <a:pt x="1117223" y="2424550"/>
                              </a:cubicBezTo>
                              <a:cubicBezTo>
                                <a:pt x="1079618" y="2446321"/>
                                <a:pt x="915342" y="2472051"/>
                                <a:pt x="784714" y="238892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29438" id="Volný tvar: obrazec 26" o:spid="_x0000_s1026" style="position:absolute;margin-left:174.65pt;margin-top:2.85pt;width:76.35pt;height:17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6407,24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" path="m784714,2388924c654086,2305797,462101,2084124,333452,1925786,204803,1767448,48444,1624945,12818,1438898,-22808,1252851,16777,1037116,119696,809506,222615,581896,630335,73236,630335,73236,719400,-51455,632315,9900,654086,61360v21771,51460,57398,178130,106878,320634c810444,524498,935135,750130,950969,916384v15834,166254,-77190,324592,-95003,463137c838153,1518066,816382,1603173,844091,1747656v27709,144483,132608,385948,178130,498764c1067743,2359236,1154828,2402779,1117223,2424550v-37605,21771,-201881,47501,-332509,-35626xe" filled="f" strokecolor="#f56f01" strokeweight="1pt">
                <v:stroke joinstyle="miter"/>
                <v:path arrowok="t" o:connecttype="custom" o:connectlocs="675505,2163215;287046,1743835;11034,1302949;103038,733023;542611,66317;563057,55563;655061,345903;818623,829803;736841,1249182;726619,1582535;879959,2034175;961739,2195475;675505,2163215" o:connectangles="0,0,0,0,0,0,0,0,0,0,0,0,0"/>
              </v:shape>
            </w:pict>
          </mc:Fallback>
        </mc:AlternateContent>
      </w:r>
    </w:p>
    <w:p w14:paraId="5A3BC73B" w14:textId="3DB8103F" w:rsidR="00EB7A8A" w:rsidRPr="005B11DD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1679F0" wp14:editId="21D44886">
                <wp:simplePos x="0" y="0"/>
                <wp:positionH relativeFrom="column">
                  <wp:posOffset>523957</wp:posOffset>
                </wp:positionH>
                <wp:positionV relativeFrom="paragraph">
                  <wp:posOffset>3810</wp:posOffset>
                </wp:positionV>
                <wp:extent cx="1311965" cy="2934032"/>
                <wp:effectExtent l="0" t="0" r="21590" b="19050"/>
                <wp:wrapNone/>
                <wp:docPr id="27" name="Volný tvar: obraze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2934032"/>
                        </a:xfrm>
                        <a:custGeom>
                          <a:avLst/>
                          <a:gdLst>
                            <a:gd name="connsiteX0" fmla="*/ 1237032 w 1240641"/>
                            <a:gd name="connsiteY0" fmla="*/ 3404174 h 3416197"/>
                            <a:gd name="connsiteX1" fmla="*/ 785769 w 1240641"/>
                            <a:gd name="connsiteY1" fmla="*/ 3059790 h 3416197"/>
                            <a:gd name="connsiteX2" fmla="*/ 441385 w 1240641"/>
                            <a:gd name="connsiteY2" fmla="*/ 2276018 h 3416197"/>
                            <a:gd name="connsiteX3" fmla="*/ 643265 w 1240641"/>
                            <a:gd name="connsiteY3" fmla="*/ 1492247 h 3416197"/>
                            <a:gd name="connsiteX4" fmla="*/ 1047026 w 1240641"/>
                            <a:gd name="connsiteY4" fmla="*/ 850979 h 3416197"/>
                            <a:gd name="connsiteX5" fmla="*/ 904523 w 1240641"/>
                            <a:gd name="connsiteY5" fmla="*/ 150335 h 3416197"/>
                            <a:gd name="connsiteX6" fmla="*/ 845146 w 1240641"/>
                            <a:gd name="connsiteY6" fmla="*/ 31582 h 3416197"/>
                            <a:gd name="connsiteX7" fmla="*/ 762019 w 1240641"/>
                            <a:gd name="connsiteY7" fmla="*/ 577847 h 3416197"/>
                            <a:gd name="connsiteX8" fmla="*/ 536387 w 1240641"/>
                            <a:gd name="connsiteY8" fmla="*/ 1088486 h 3416197"/>
                            <a:gd name="connsiteX9" fmla="*/ 120751 w 1240641"/>
                            <a:gd name="connsiteY9" fmla="*/ 1587250 h 3416197"/>
                            <a:gd name="connsiteX10" fmla="*/ 1998 w 1240641"/>
                            <a:gd name="connsiteY10" fmla="*/ 2145390 h 3416197"/>
                            <a:gd name="connsiteX11" fmla="*/ 85125 w 1240641"/>
                            <a:gd name="connsiteY11" fmla="*/ 2691655 h 3416197"/>
                            <a:gd name="connsiteX12" fmla="*/ 524512 w 1240641"/>
                            <a:gd name="connsiteY12" fmla="*/ 3273546 h 3416197"/>
                            <a:gd name="connsiteX13" fmla="*/ 1237032 w 1240641"/>
                            <a:gd name="connsiteY13" fmla="*/ 3404174 h 3416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240641" h="3416197">
                              <a:moveTo>
                                <a:pt x="1237032" y="3404174"/>
                              </a:moveTo>
                              <a:cubicBezTo>
                                <a:pt x="1280575" y="3368548"/>
                                <a:pt x="918377" y="3247816"/>
                                <a:pt x="785769" y="3059790"/>
                              </a:cubicBezTo>
                              <a:cubicBezTo>
                                <a:pt x="653161" y="2871764"/>
                                <a:pt x="465136" y="2537275"/>
                                <a:pt x="441385" y="2276018"/>
                              </a:cubicBezTo>
                              <a:cubicBezTo>
                                <a:pt x="417634" y="2014761"/>
                                <a:pt x="542325" y="1729753"/>
                                <a:pt x="643265" y="1492247"/>
                              </a:cubicBezTo>
                              <a:cubicBezTo>
                                <a:pt x="744205" y="1254740"/>
                                <a:pt x="1003483" y="1074631"/>
                                <a:pt x="1047026" y="850979"/>
                              </a:cubicBezTo>
                              <a:cubicBezTo>
                                <a:pt x="1090569" y="627327"/>
                                <a:pt x="938170" y="286901"/>
                                <a:pt x="904523" y="150335"/>
                              </a:cubicBezTo>
                              <a:cubicBezTo>
                                <a:pt x="870876" y="13769"/>
                                <a:pt x="868897" y="-39670"/>
                                <a:pt x="845146" y="31582"/>
                              </a:cubicBezTo>
                              <a:cubicBezTo>
                                <a:pt x="821395" y="102834"/>
                                <a:pt x="813479" y="401696"/>
                                <a:pt x="762019" y="577847"/>
                              </a:cubicBezTo>
                              <a:cubicBezTo>
                                <a:pt x="710559" y="753998"/>
                                <a:pt x="643265" y="920252"/>
                                <a:pt x="536387" y="1088486"/>
                              </a:cubicBezTo>
                              <a:cubicBezTo>
                                <a:pt x="429509" y="1256720"/>
                                <a:pt x="209816" y="1411099"/>
                                <a:pt x="120751" y="1587250"/>
                              </a:cubicBezTo>
                              <a:cubicBezTo>
                                <a:pt x="31686" y="1763401"/>
                                <a:pt x="7936" y="1961323"/>
                                <a:pt x="1998" y="2145390"/>
                              </a:cubicBezTo>
                              <a:cubicBezTo>
                                <a:pt x="-3940" y="2329457"/>
                                <a:pt x="-1961" y="2503629"/>
                                <a:pt x="85125" y="2691655"/>
                              </a:cubicBezTo>
                              <a:cubicBezTo>
                                <a:pt x="172211" y="2879681"/>
                                <a:pt x="338465" y="3150834"/>
                                <a:pt x="524512" y="3273546"/>
                              </a:cubicBezTo>
                              <a:cubicBezTo>
                                <a:pt x="710559" y="3396258"/>
                                <a:pt x="1193489" y="3439800"/>
                                <a:pt x="1237032" y="340417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EE327" id="Volný tvar: obrazec 27" o:spid="_x0000_s1026" style="position:absolute;margin-left:41.25pt;margin-top:.3pt;width:103.3pt;height:23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0641,341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" path="m1237032,3404174v43543,-35626,-318655,-156358,-451263,-344384c653161,2871764,465136,2537275,441385,2276018,417634,2014761,542325,1729753,643265,1492247v100940,-237507,360218,-417616,403761,-641268c1090569,627327,938170,286901,904523,150335,870876,13769,868897,-39670,845146,31582v-23751,71252,-31667,370114,-83127,546265c710559,753998,643265,920252,536387,1088486,429509,1256720,209816,1411099,120751,1587250,31686,1763401,7936,1961323,1998,2145390v-5938,184067,-3959,358239,83127,546265c172211,2879681,338465,3150834,524512,3273546v186047,122712,668977,166254,712520,130628xe" filled="f" strokecolor="#f56f01" strokeweight="1pt">
                <v:stroke joinstyle="miter"/>
                <v:path arrowok="t" o:connecttype="custom" o:connectlocs="1308149,2923706;830943,2627929;466760,1954779;680246,1281630;1107219,730871;956524,129117;893733,27124;805827,496289;567224,934856;127693,1363224;2113,1842588;90019,2311752;554666,2811515;1308149,2923706" o:connectangles="0,0,0,0,0,0,0,0,0,0,0,0,0,0"/>
              </v:shape>
            </w:pict>
          </mc:Fallback>
        </mc:AlternateContent>
      </w:r>
      <w:r w:rsidR="005B11D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  <w:t xml:space="preserve">            </w:t>
      </w:r>
      <w:r w:rsidR="003632BB">
        <w:rPr>
          <w:noProof/>
        </w:rPr>
        <w:t xml:space="preserve"> </w:t>
      </w:r>
    </w:p>
    <w:p w14:paraId="1D5E0383" w14:textId="63C95468" w:rsidR="00EB7A8A" w:rsidRDefault="00EB7A8A" w:rsidP="008036DB">
      <w:pPr>
        <w:tabs>
          <w:tab w:val="left" w:pos="3815"/>
        </w:tabs>
      </w:pPr>
    </w:p>
    <w:p w14:paraId="76487BC9" w14:textId="0F41A02E" w:rsidR="00EB7A8A" w:rsidRDefault="00EB7A8A" w:rsidP="008036DB">
      <w:pPr>
        <w:tabs>
          <w:tab w:val="left" w:pos="3815"/>
        </w:tabs>
      </w:pPr>
    </w:p>
    <w:p w14:paraId="04C3ED0B" w14:textId="2085FC0C" w:rsidR="00EB7A8A" w:rsidRDefault="00EB7A8A" w:rsidP="008036DB">
      <w:pPr>
        <w:tabs>
          <w:tab w:val="left" w:pos="3815"/>
        </w:tabs>
      </w:pPr>
    </w:p>
    <w:p w14:paraId="497E64ED" w14:textId="6F609908" w:rsidR="00EB7A8A" w:rsidRDefault="00EB7A8A" w:rsidP="008036DB">
      <w:pPr>
        <w:tabs>
          <w:tab w:val="left" w:pos="3815"/>
        </w:tabs>
      </w:pPr>
    </w:p>
    <w:p w14:paraId="692BCD5A" w14:textId="64EB0701" w:rsidR="003632BB" w:rsidRDefault="003632BB" w:rsidP="008036DB">
      <w:pPr>
        <w:tabs>
          <w:tab w:val="left" w:pos="3815"/>
        </w:tabs>
      </w:pPr>
    </w:p>
    <w:p w14:paraId="22093DE3" w14:textId="73645AC1" w:rsidR="003632BB" w:rsidRDefault="003632BB" w:rsidP="008036DB">
      <w:pPr>
        <w:tabs>
          <w:tab w:val="left" w:pos="3815"/>
        </w:tabs>
      </w:pPr>
    </w:p>
    <w:p w14:paraId="7B213240" w14:textId="026A02AD" w:rsidR="003632BB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0A48A6" wp14:editId="4F458C54">
                <wp:simplePos x="0" y="0"/>
                <wp:positionH relativeFrom="margin">
                  <wp:align>right</wp:align>
                </wp:positionH>
                <wp:positionV relativeFrom="paragraph">
                  <wp:posOffset>230671</wp:posOffset>
                </wp:positionV>
                <wp:extent cx="1492250" cy="2181225"/>
                <wp:effectExtent l="152400" t="1600200" r="165100" b="0"/>
                <wp:wrapNone/>
                <wp:docPr id="458" name="Slza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5400261" y="4152072"/>
                          <a:ext cx="1492250" cy="2181225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A2396" id="Slza 458" o:spid="_x0000_s1026" style="position:absolute;margin-left:66.3pt;margin-top:18.15pt;width:117.5pt;height:171.75pt;rotation:-2409726fd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492250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" path="m,1090613c,488284,334052,,746125,v497417,,994833,-363538,1492250,-1090613c1740958,-363538,1492250,363538,1492250,1090613v,602329,-334052,1090613,-746125,1090613c334052,2181226,,1692942,,1090613xe" filled="f" strokecolor="black [3213]" strokeweight="1pt">
                <v:stroke joinstyle="miter"/>
                <v:path arrowok="t" o:connecttype="custom" o:connectlocs="0,1090613;746125,0;2238375,-1090613;1492250,1090613;746125,2181226;0,1090613" o:connectangles="0,0,0,0,0,0"/>
                <w10:wrap anchorx="margin"/>
              </v:shape>
            </w:pict>
          </mc:Fallback>
        </mc:AlternateContent>
      </w:r>
    </w:p>
    <w:p w14:paraId="494A15CD" w14:textId="0DB6C2A1" w:rsidR="003632BB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7E04EA" wp14:editId="192AFFA6">
                <wp:simplePos x="0" y="0"/>
                <wp:positionH relativeFrom="column">
                  <wp:posOffset>1987136</wp:posOffset>
                </wp:positionH>
                <wp:positionV relativeFrom="paragraph">
                  <wp:posOffset>155879</wp:posOffset>
                </wp:positionV>
                <wp:extent cx="824147" cy="2837042"/>
                <wp:effectExtent l="0" t="0" r="14605" b="20955"/>
                <wp:wrapNone/>
                <wp:docPr id="25" name="Volný tvar: obraze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47" cy="2837042"/>
                        </a:xfrm>
                        <a:custGeom>
                          <a:avLst/>
                          <a:gdLst>
                            <a:gd name="connsiteX0" fmla="*/ 560171 w 822785"/>
                            <a:gd name="connsiteY0" fmla="*/ 452397 h 2586991"/>
                            <a:gd name="connsiteX1" fmla="*/ 821428 w 822785"/>
                            <a:gd name="connsiteY1" fmla="*/ 1117415 h 2586991"/>
                            <a:gd name="connsiteX2" fmla="*/ 441418 w 822785"/>
                            <a:gd name="connsiteY2" fmla="*/ 2435576 h 2586991"/>
                            <a:gd name="connsiteX3" fmla="*/ 393916 w 822785"/>
                            <a:gd name="connsiteY3" fmla="*/ 2530578 h 2586991"/>
                            <a:gd name="connsiteX4" fmla="*/ 251412 w 822785"/>
                            <a:gd name="connsiteY4" fmla="*/ 2186194 h 2586991"/>
                            <a:gd name="connsiteX5" fmla="*/ 358290 w 822785"/>
                            <a:gd name="connsiteY5" fmla="*/ 1390547 h 2586991"/>
                            <a:gd name="connsiteX6" fmla="*/ 393916 w 822785"/>
                            <a:gd name="connsiteY6" fmla="*/ 784906 h 2586991"/>
                            <a:gd name="connsiteX7" fmla="*/ 61407 w 822785"/>
                            <a:gd name="connsiteY7" fmla="*/ 155513 h 2586991"/>
                            <a:gd name="connsiteX8" fmla="*/ 25781 w 822785"/>
                            <a:gd name="connsiteY8" fmla="*/ 1134 h 2586991"/>
                            <a:gd name="connsiteX9" fmla="*/ 346415 w 822785"/>
                            <a:gd name="connsiteY9" fmla="*/ 203015 h 2586991"/>
                            <a:gd name="connsiteX10" fmla="*/ 560171 w 822785"/>
                            <a:gd name="connsiteY10" fmla="*/ 452397 h 2586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22785" h="2586991">
                              <a:moveTo>
                                <a:pt x="560171" y="452397"/>
                              </a:moveTo>
                              <a:cubicBezTo>
                                <a:pt x="639340" y="604797"/>
                                <a:pt x="841220" y="786885"/>
                                <a:pt x="821428" y="1117415"/>
                              </a:cubicBezTo>
                              <a:cubicBezTo>
                                <a:pt x="801636" y="1447945"/>
                                <a:pt x="512670" y="2200049"/>
                                <a:pt x="441418" y="2435576"/>
                              </a:cubicBezTo>
                              <a:cubicBezTo>
                                <a:pt x="370166" y="2671103"/>
                                <a:pt x="425584" y="2572142"/>
                                <a:pt x="393916" y="2530578"/>
                              </a:cubicBezTo>
                              <a:cubicBezTo>
                                <a:pt x="362248" y="2489014"/>
                                <a:pt x="257350" y="2376199"/>
                                <a:pt x="251412" y="2186194"/>
                              </a:cubicBezTo>
                              <a:cubicBezTo>
                                <a:pt x="245474" y="1996189"/>
                                <a:pt x="334539" y="1624095"/>
                                <a:pt x="358290" y="1390547"/>
                              </a:cubicBezTo>
                              <a:cubicBezTo>
                                <a:pt x="382041" y="1156999"/>
                                <a:pt x="443396" y="990745"/>
                                <a:pt x="393916" y="784906"/>
                              </a:cubicBezTo>
                              <a:cubicBezTo>
                                <a:pt x="344436" y="579067"/>
                                <a:pt x="122763" y="286142"/>
                                <a:pt x="61407" y="155513"/>
                              </a:cubicBezTo>
                              <a:cubicBezTo>
                                <a:pt x="51" y="24884"/>
                                <a:pt x="-21720" y="-6783"/>
                                <a:pt x="25781" y="1134"/>
                              </a:cubicBezTo>
                              <a:cubicBezTo>
                                <a:pt x="73282" y="9051"/>
                                <a:pt x="257350" y="125825"/>
                                <a:pt x="346415" y="203015"/>
                              </a:cubicBezTo>
                              <a:cubicBezTo>
                                <a:pt x="435480" y="280205"/>
                                <a:pt x="481002" y="299997"/>
                                <a:pt x="560171" y="45239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FCAE6" id="Volný tvar: obrazec 25" o:spid="_x0000_s1026" style="position:absolute;margin-left:156.45pt;margin-top:12.25pt;width:64.9pt;height:22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785,258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" path="m560171,452397v79169,152400,281049,334488,261257,665018c801636,1447945,512670,2200049,441418,2435576v-71252,235527,-15834,136566,-47502,95002c362248,2489014,257350,2376199,251412,2186194v-5938,-190005,83127,-562099,106878,-795647c382041,1156999,443396,990745,393916,784906,344436,579067,122763,286142,61407,155513,51,24884,-21720,-6783,25781,1134,73282,9051,257350,125825,346415,203015v89065,77190,134587,96982,213756,249382xe" filled="f" strokecolor="#ffc000" strokeweight="1pt">
                <v:stroke joinstyle="miter"/>
                <v:path arrowok="t" o:connecttype="custom" o:connectlocs="561098,496124;822788,1225421;442149,2670992;394568,2775176;251828,2397505;358883,1524953;394568,860773;61509,170544;25824,1244;346988,222638;561098,496124" o:connectangles="0,0,0,0,0,0,0,0,0,0,0"/>
              </v:shape>
            </w:pict>
          </mc:Fallback>
        </mc:AlternateContent>
      </w:r>
    </w:p>
    <w:p w14:paraId="5AB7250D" w14:textId="07F1A171" w:rsidR="003632BB" w:rsidRDefault="003632BB" w:rsidP="008036DB">
      <w:pPr>
        <w:tabs>
          <w:tab w:val="left" w:pos="3815"/>
        </w:tabs>
      </w:pPr>
    </w:p>
    <w:p w14:paraId="2DA82652" w14:textId="70B44F1A" w:rsidR="003632BB" w:rsidRDefault="003632BB" w:rsidP="008036DB">
      <w:pPr>
        <w:tabs>
          <w:tab w:val="left" w:pos="3815"/>
        </w:tabs>
      </w:pPr>
    </w:p>
    <w:p w14:paraId="0458ED01" w14:textId="6288DEFB" w:rsidR="003632BB" w:rsidRDefault="003632BB" w:rsidP="008036DB">
      <w:pPr>
        <w:tabs>
          <w:tab w:val="left" w:pos="3815"/>
        </w:tabs>
      </w:pPr>
    </w:p>
    <w:p w14:paraId="37DF360D" w14:textId="04B1C5BD" w:rsidR="003632BB" w:rsidRDefault="003632BB" w:rsidP="008036DB">
      <w:pPr>
        <w:tabs>
          <w:tab w:val="left" w:pos="3815"/>
        </w:tabs>
      </w:pPr>
    </w:p>
    <w:p w14:paraId="11C7EC12" w14:textId="17AAF710" w:rsidR="003632BB" w:rsidRDefault="003632BB" w:rsidP="008036DB">
      <w:pPr>
        <w:tabs>
          <w:tab w:val="left" w:pos="3815"/>
        </w:tabs>
      </w:pPr>
    </w:p>
    <w:p w14:paraId="5BC167D7" w14:textId="08CC4B08" w:rsidR="003632BB" w:rsidRDefault="003632BB" w:rsidP="008036DB">
      <w:pPr>
        <w:tabs>
          <w:tab w:val="left" w:pos="3815"/>
        </w:tabs>
      </w:pPr>
    </w:p>
    <w:p w14:paraId="5962716B" w14:textId="28B23CDF" w:rsidR="003632BB" w:rsidRDefault="003632BB" w:rsidP="008036DB">
      <w:pPr>
        <w:tabs>
          <w:tab w:val="left" w:pos="3815"/>
        </w:tabs>
      </w:pPr>
    </w:p>
    <w:p w14:paraId="6C22E5AC" w14:textId="58D5F640" w:rsidR="003632BB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662381" wp14:editId="5860A7E0">
                <wp:simplePos x="0" y="0"/>
                <wp:positionH relativeFrom="column">
                  <wp:posOffset>245993</wp:posOffset>
                </wp:positionH>
                <wp:positionV relativeFrom="paragraph">
                  <wp:posOffset>115791</wp:posOffset>
                </wp:positionV>
                <wp:extent cx="1990725" cy="2379980"/>
                <wp:effectExtent l="95250" t="1676400" r="85725" b="0"/>
                <wp:wrapNone/>
                <wp:docPr id="456" name="Slza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0" y="0"/>
                          <a:ext cx="1990725" cy="2379980"/>
                        </a:xfrm>
                        <a:prstGeom prst="teardrop">
                          <a:avLst>
                            <a:gd name="adj" fmla="val 1825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A1CFC" id="Slza 456" o:spid="_x0000_s1026" style="position:absolute;margin-left:19.35pt;margin-top:9.1pt;width:156.75pt;height:187.4pt;rotation:-240972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237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" path="m,1189990c,532777,445639,,995363,v605595,,1211190,-327346,1816785,-982039c2264533,-258030,1990725,465980,1990725,1189990v,657213,-445639,1189990,-995363,1189990c445638,2379980,-1,1847203,-1,1189990r1,xe" filled="f" strokecolor="black [3213]" strokeweight="1pt">
                <v:stroke joinstyle="miter"/>
                <v:path arrowok="t" o:connecttype="custom" o:connectlocs="0,1189990;995363,0;2812148,-982039;1990725,1189990;995362,2379980;-1,1189990;0,1189990" o:connectangles="0,0,0,0,0,0,0"/>
              </v:shape>
            </w:pict>
          </mc:Fallback>
        </mc:AlternateContent>
      </w:r>
    </w:p>
    <w:p w14:paraId="4C58B690" w14:textId="2EB6CB58" w:rsidR="00EB7A8A" w:rsidRDefault="00566F06" w:rsidP="008036DB">
      <w:pPr>
        <w:tabs>
          <w:tab w:val="left" w:pos="381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B172B9" wp14:editId="7123955C">
                <wp:simplePos x="0" y="0"/>
                <wp:positionH relativeFrom="column">
                  <wp:posOffset>3367351</wp:posOffset>
                </wp:positionH>
                <wp:positionV relativeFrom="paragraph">
                  <wp:posOffset>120139</wp:posOffset>
                </wp:positionV>
                <wp:extent cx="1769493" cy="2743050"/>
                <wp:effectExtent l="209550" t="1924050" r="212090" b="0"/>
                <wp:wrapNone/>
                <wp:docPr id="457" name="Slza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0" y="0"/>
                          <a:ext cx="1769493" cy="274305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D814F" id="Slza 457" o:spid="_x0000_s1026" style="position:absolute;margin-left:265.15pt;margin-top:9.45pt;width:139.35pt;height:3in;rotation:-240972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9493,27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" path="m,1371525c,614053,396115,,884747,v589831,,1179662,-457175,1769493,-1371525c2064409,-457175,1769493,457175,1769493,1371525v,757472,-396115,1371525,-884747,1371525c396114,2743050,-1,2128997,-1,1371525r1,xe" filled="f" strokecolor="#ffc000" strokeweight="1pt">
                <v:stroke joinstyle="miter"/>
                <v:path arrowok="t" o:connecttype="custom" o:connectlocs="0,1371525;884747,0;2654240,-1371525;1769493,1371525;884746,2743050;-1,1371525;0,1371525" o:connectangles="0,0,0,0,0,0,0"/>
              </v:shape>
            </w:pict>
          </mc:Fallback>
        </mc:AlternateContent>
      </w:r>
    </w:p>
    <w:p w14:paraId="4CE2065B" w14:textId="7E6D6C4B" w:rsidR="00EB7A8A" w:rsidRDefault="00EB7A8A" w:rsidP="008036DB">
      <w:pPr>
        <w:tabs>
          <w:tab w:val="left" w:pos="3815"/>
        </w:tabs>
      </w:pPr>
    </w:p>
    <w:p w14:paraId="3A410459" w14:textId="16DFFC83" w:rsidR="003632BB" w:rsidRDefault="003632BB" w:rsidP="008036DB">
      <w:pPr>
        <w:tabs>
          <w:tab w:val="left" w:pos="3815"/>
        </w:tabs>
      </w:pPr>
    </w:p>
    <w:p w14:paraId="115D8AA6" w14:textId="2D80512C" w:rsidR="003632BB" w:rsidRDefault="003632BB" w:rsidP="008036DB">
      <w:pPr>
        <w:tabs>
          <w:tab w:val="left" w:pos="3815"/>
        </w:tabs>
      </w:pPr>
    </w:p>
    <w:p w14:paraId="341BBE23" w14:textId="0AFE47D6" w:rsidR="003632BB" w:rsidRDefault="003632BB" w:rsidP="008036DB">
      <w:pPr>
        <w:tabs>
          <w:tab w:val="left" w:pos="3815"/>
        </w:tabs>
      </w:pPr>
    </w:p>
    <w:p w14:paraId="4780FD30" w14:textId="5E18E77B" w:rsidR="003632BB" w:rsidRDefault="003632BB" w:rsidP="008036DB">
      <w:pPr>
        <w:tabs>
          <w:tab w:val="left" w:pos="3815"/>
        </w:tabs>
      </w:pPr>
    </w:p>
    <w:p w14:paraId="0E9DC79F" w14:textId="6C5F58B1" w:rsidR="003632BB" w:rsidRDefault="003632BB" w:rsidP="008036DB">
      <w:pPr>
        <w:tabs>
          <w:tab w:val="left" w:pos="3815"/>
        </w:tabs>
      </w:pPr>
    </w:p>
    <w:p w14:paraId="5322B4F8" w14:textId="2178F88A" w:rsidR="003632BB" w:rsidRDefault="003632BB" w:rsidP="008036DB">
      <w:pPr>
        <w:tabs>
          <w:tab w:val="left" w:pos="3815"/>
        </w:tabs>
      </w:pPr>
    </w:p>
    <w:p w14:paraId="1A82468E" w14:textId="351819BE" w:rsidR="00EB7A8A" w:rsidRDefault="00EB7A8A" w:rsidP="008036DB">
      <w:pPr>
        <w:tabs>
          <w:tab w:val="left" w:pos="3815"/>
        </w:tabs>
      </w:pPr>
    </w:p>
    <w:p w14:paraId="16F909BB" w14:textId="7CCF6030" w:rsidR="00EB7A8A" w:rsidRDefault="00EB7A8A" w:rsidP="007065E0">
      <w:r>
        <w:br w:type="page"/>
      </w:r>
      <w:r w:rsidR="003632BB">
        <w:rPr>
          <w:noProof/>
        </w:rPr>
        <w:lastRenderedPageBreak/>
        <w:t xml:space="preserve"> </w:t>
      </w:r>
      <w:r>
        <w:t>Příloha č</w:t>
      </w:r>
      <w:r w:rsidR="009A0488">
        <w:t>. 2</w:t>
      </w:r>
      <w:r>
        <w:t xml:space="preserve"> </w:t>
      </w:r>
      <w:r w:rsidR="00566F06">
        <w:t>- S</w:t>
      </w:r>
      <w:r>
        <w:t>vitek + citát do kapsy</w:t>
      </w:r>
    </w:p>
    <w:p w14:paraId="30544071" w14:textId="5E837B16" w:rsidR="00EB7A8A" w:rsidRDefault="00EB7A8A" w:rsidP="008036DB">
      <w:pPr>
        <w:tabs>
          <w:tab w:val="left" w:pos="3815"/>
        </w:tabs>
      </w:pPr>
    </w:p>
    <w:p w14:paraId="4270AE88" w14:textId="65427B64" w:rsidR="00EB7A8A" w:rsidRDefault="00EB7A8A" w:rsidP="008036DB">
      <w:pPr>
        <w:tabs>
          <w:tab w:val="left" w:pos="3815"/>
        </w:tabs>
      </w:pPr>
    </w:p>
    <w:p w14:paraId="1146B628" w14:textId="365CBCF2" w:rsidR="00EB7A8A" w:rsidRDefault="00EB7A8A" w:rsidP="008036DB">
      <w:pPr>
        <w:tabs>
          <w:tab w:val="left" w:pos="3815"/>
        </w:tabs>
      </w:pPr>
    </w:p>
    <w:p w14:paraId="48D88F5C" w14:textId="13474D4D" w:rsidR="00EB7A8A" w:rsidRDefault="00EB7A8A" w:rsidP="008036DB">
      <w:pPr>
        <w:tabs>
          <w:tab w:val="left" w:pos="3815"/>
        </w:tabs>
      </w:pPr>
    </w:p>
    <w:p w14:paraId="2DC20C4E" w14:textId="6F3C946E" w:rsidR="00EB7A8A" w:rsidRDefault="00EB7A8A" w:rsidP="008036DB">
      <w:pPr>
        <w:tabs>
          <w:tab w:val="left" w:pos="3815"/>
        </w:tabs>
      </w:pPr>
    </w:p>
    <w:p w14:paraId="3966B867" w14:textId="6D996FCB" w:rsidR="00EB7A8A" w:rsidRDefault="00EB7A8A" w:rsidP="008036DB">
      <w:pPr>
        <w:tabs>
          <w:tab w:val="left" w:pos="3815"/>
        </w:tabs>
      </w:pPr>
    </w:p>
    <w:p w14:paraId="5621F91D" w14:textId="6B6760F8" w:rsidR="00EB7A8A" w:rsidRDefault="00EB7A8A" w:rsidP="008036DB">
      <w:pPr>
        <w:tabs>
          <w:tab w:val="left" w:pos="3815"/>
        </w:tabs>
      </w:pPr>
    </w:p>
    <w:p w14:paraId="7C58C7BF" w14:textId="4CADF15F" w:rsidR="00EB7A8A" w:rsidRDefault="00EB7A8A" w:rsidP="008036DB">
      <w:pPr>
        <w:tabs>
          <w:tab w:val="left" w:pos="3815"/>
        </w:tabs>
      </w:pPr>
    </w:p>
    <w:p w14:paraId="4DC8E59A" w14:textId="77777777" w:rsidR="00EB7A8A" w:rsidRDefault="00EB7A8A" w:rsidP="008036DB">
      <w:pPr>
        <w:tabs>
          <w:tab w:val="left" w:pos="3815"/>
        </w:tabs>
      </w:pPr>
    </w:p>
    <w:p w14:paraId="098969D6" w14:textId="10838FF9" w:rsidR="00EB7A8A" w:rsidRDefault="00F62DD4" w:rsidP="008036DB">
      <w:pPr>
        <w:tabs>
          <w:tab w:val="left" w:pos="3815"/>
        </w:tabs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C76F2EA" wp14:editId="46693CC4">
                <wp:simplePos x="0" y="0"/>
                <wp:positionH relativeFrom="margin">
                  <wp:posOffset>-2579370</wp:posOffset>
                </wp:positionH>
                <wp:positionV relativeFrom="margin">
                  <wp:posOffset>3411220</wp:posOffset>
                </wp:positionV>
                <wp:extent cx="8644890" cy="2722245"/>
                <wp:effectExtent l="0" t="29528" r="50483" b="107632"/>
                <wp:wrapSquare wrapText="bothSides"/>
                <wp:docPr id="450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4489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6DA2964" w14:textId="5361C6AF" w:rsidR="00EB7A8A" w:rsidRPr="005674F7" w:rsidRDefault="00EB7A8A" w:rsidP="00EB7A8A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EB7A8A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  <w:lang w:eastAsia="cs-CZ"/>
                              </w:rPr>
                              <w:drawing>
                                <wp:inline distT="0" distB="0" distL="0" distR="0" wp14:anchorId="647ECDB0" wp14:editId="5EBC26A0">
                                  <wp:extent cx="1998345" cy="8005750"/>
                                  <wp:effectExtent l="0" t="0" r="1905" b="0"/>
                                  <wp:docPr id="451" name="Obrázek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519" cy="803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76F2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-203.1pt;margin-top:268.6pt;width:680.7pt;height:214.35pt;rotation:-90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" adj="1674" strokecolor="#8496b0 [1951]">
                <v:shadow on="t" color="black" opacity="26213f" origin=".5,-.5" offset="-.74836mm,.74836mm"/>
                <v:textbox>
                  <w:txbxContent>
                    <w:p w14:paraId="06DA2964" w14:textId="5361C6AF" w:rsidR="00EB7A8A" w:rsidRPr="005674F7" w:rsidRDefault="00EB7A8A" w:rsidP="00EB7A8A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EB7A8A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7ECDB0" wp14:editId="5EBC26A0">
                            <wp:extent cx="1998345" cy="8005750"/>
                            <wp:effectExtent l="0" t="0" r="1905" b="0"/>
                            <wp:docPr id="451" name="Obrázek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519" cy="803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587F84" w14:textId="5E196D50" w:rsidR="00EB7A8A" w:rsidRDefault="00EB7A8A" w:rsidP="008036DB">
      <w:pPr>
        <w:tabs>
          <w:tab w:val="left" w:pos="3815"/>
        </w:tabs>
      </w:pPr>
    </w:p>
    <w:p w14:paraId="786C62EE" w14:textId="77777777" w:rsidR="00EB7A8A" w:rsidRDefault="00EB7A8A" w:rsidP="008036DB">
      <w:pPr>
        <w:tabs>
          <w:tab w:val="left" w:pos="3815"/>
        </w:tabs>
      </w:pPr>
    </w:p>
    <w:p w14:paraId="6443C259" w14:textId="77777777" w:rsidR="00EB7A8A" w:rsidRDefault="00EB7A8A" w:rsidP="008036DB">
      <w:pPr>
        <w:tabs>
          <w:tab w:val="left" w:pos="3815"/>
        </w:tabs>
      </w:pPr>
    </w:p>
    <w:p w14:paraId="5737C838" w14:textId="77777777" w:rsidR="00EB7A8A" w:rsidRDefault="00EB7A8A" w:rsidP="008036DB">
      <w:pPr>
        <w:tabs>
          <w:tab w:val="left" w:pos="3815"/>
        </w:tabs>
      </w:pPr>
    </w:p>
    <w:p w14:paraId="7DA3C604" w14:textId="77777777" w:rsidR="00EB7A8A" w:rsidRDefault="00EB7A8A" w:rsidP="008036DB">
      <w:pPr>
        <w:tabs>
          <w:tab w:val="left" w:pos="3815"/>
        </w:tabs>
      </w:pPr>
    </w:p>
    <w:p w14:paraId="39946C2E" w14:textId="77777777" w:rsidR="00EB7A8A" w:rsidRDefault="00EB7A8A" w:rsidP="008036DB">
      <w:pPr>
        <w:tabs>
          <w:tab w:val="left" w:pos="3815"/>
        </w:tabs>
      </w:pPr>
    </w:p>
    <w:p w14:paraId="3B4E35D6" w14:textId="2417FB2E" w:rsidR="00EB7A8A" w:rsidRDefault="00566F06" w:rsidP="008036DB">
      <w:pPr>
        <w:tabs>
          <w:tab w:val="left" w:pos="3815"/>
        </w:tabs>
      </w:pPr>
      <w:r w:rsidRPr="00B352EE"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D20709" wp14:editId="3C78C345">
                <wp:simplePos x="0" y="0"/>
                <wp:positionH relativeFrom="margin">
                  <wp:posOffset>3460474</wp:posOffset>
                </wp:positionH>
                <wp:positionV relativeFrom="margin">
                  <wp:posOffset>5618177</wp:posOffset>
                </wp:positionV>
                <wp:extent cx="2803525" cy="829310"/>
                <wp:effectExtent l="0" t="0" r="92075" b="104140"/>
                <wp:wrapSquare wrapText="bothSides"/>
                <wp:docPr id="4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829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FFCC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C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C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E7685B" w14:textId="77777777" w:rsidR="00B352EE" w:rsidRDefault="00B352EE" w:rsidP="00B352EE">
                            <w:pPr>
                              <w:snapToGrid w:val="0"/>
                              <w:spacing w:before="120"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Tmu před nimi změním v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světlo,</w:t>
                            </w:r>
                          </w:p>
                          <w:p w14:paraId="0C9B2E46" w14:textId="77777777" w:rsidR="00B352EE" w:rsidRDefault="00B352EE" w:rsidP="00B352EE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pahorkatiny v rovinu.</w:t>
                            </w:r>
                          </w:p>
                          <w:p w14:paraId="384AE449" w14:textId="77777777" w:rsidR="00B352EE" w:rsidRPr="004E2D8A" w:rsidRDefault="00B352EE" w:rsidP="00B352EE">
                            <w:pPr>
                              <w:snapToGrid w:val="0"/>
                              <w:spacing w:after="0"/>
                              <w:ind w:firstLine="3402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Iz</w:t>
                            </w:r>
                            <w:proofErr w:type="spellEnd"/>
                            <w:r w:rsidRPr="002D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42,16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D207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7" type="#_x0000_t65" style="position:absolute;margin-left:272.5pt;margin-top:442.4pt;width:220.75pt;height:65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" fillcolor="#ffe497" strokecolor="#8496b0 [1951]">
                <v:fill color2="#fff5df" rotate="t" angle="45" colors="0 #ffe497;.5 #ffecbf;1 #fff5df" focus="100%" type="gradient"/>
                <v:shadow on="t" opacity=".5" offset="6pt,6pt"/>
                <v:textbox>
                  <w:txbxContent>
                    <w:p w14:paraId="14E7685B" w14:textId="77777777" w:rsidR="00B352EE" w:rsidRDefault="00B352EE" w:rsidP="00B352EE">
                      <w:pPr>
                        <w:snapToGrid w:val="0"/>
                        <w:spacing w:before="120"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>Tmu před nimi změním v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> světlo,</w:t>
                      </w:r>
                    </w:p>
                    <w:p w14:paraId="0C9B2E46" w14:textId="77777777" w:rsidR="00B352EE" w:rsidRDefault="00B352EE" w:rsidP="00B352EE">
                      <w:pPr>
                        <w:snapToGrid w:val="0"/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pahorkatiny v rovinu.</w:t>
                      </w:r>
                    </w:p>
                    <w:p w14:paraId="384AE449" w14:textId="77777777" w:rsidR="00B352EE" w:rsidRPr="004E2D8A" w:rsidRDefault="00B352EE" w:rsidP="00B352EE">
                      <w:pPr>
                        <w:snapToGrid w:val="0"/>
                        <w:spacing w:after="0"/>
                        <w:ind w:firstLine="3402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D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Iz</w:t>
                      </w:r>
                      <w:proofErr w:type="spellEnd"/>
                      <w:r w:rsidRPr="002D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42,16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383DCA" w14:textId="77777777" w:rsidR="00EB7A8A" w:rsidRDefault="00EB7A8A" w:rsidP="008036DB">
      <w:pPr>
        <w:tabs>
          <w:tab w:val="left" w:pos="3815"/>
        </w:tabs>
      </w:pPr>
    </w:p>
    <w:p w14:paraId="065338CD" w14:textId="69E35649" w:rsidR="00EB7A8A" w:rsidRDefault="00EB7A8A" w:rsidP="008036DB">
      <w:pPr>
        <w:tabs>
          <w:tab w:val="left" w:pos="3815"/>
        </w:tabs>
      </w:pPr>
    </w:p>
    <w:p w14:paraId="1A4EC10C" w14:textId="035EADB6" w:rsidR="00EB7A8A" w:rsidRDefault="00EB7A8A" w:rsidP="008036DB">
      <w:pPr>
        <w:tabs>
          <w:tab w:val="left" w:pos="3815"/>
        </w:tabs>
      </w:pPr>
    </w:p>
    <w:p w14:paraId="659FC13E" w14:textId="337B540A" w:rsidR="00EB7A8A" w:rsidRDefault="00EB7A8A" w:rsidP="008036DB">
      <w:pPr>
        <w:tabs>
          <w:tab w:val="left" w:pos="3815"/>
        </w:tabs>
      </w:pPr>
    </w:p>
    <w:p w14:paraId="7A15542A" w14:textId="421C7EAD" w:rsidR="00EB7A8A" w:rsidRDefault="00EB7A8A" w:rsidP="008036DB">
      <w:pPr>
        <w:tabs>
          <w:tab w:val="left" w:pos="3815"/>
        </w:tabs>
      </w:pPr>
    </w:p>
    <w:p w14:paraId="1A7FE414" w14:textId="36598A36" w:rsidR="00EB7A8A" w:rsidRDefault="00EB7A8A" w:rsidP="008036DB">
      <w:pPr>
        <w:tabs>
          <w:tab w:val="left" w:pos="3815"/>
        </w:tabs>
      </w:pPr>
    </w:p>
    <w:p w14:paraId="1C150108" w14:textId="77777777" w:rsidR="00EB7A8A" w:rsidRDefault="00EB7A8A" w:rsidP="008036DB">
      <w:pPr>
        <w:tabs>
          <w:tab w:val="left" w:pos="3815"/>
        </w:tabs>
      </w:pPr>
    </w:p>
    <w:p w14:paraId="58635D31" w14:textId="18F37494" w:rsidR="00B437F6" w:rsidRDefault="00B437F6"/>
    <w:p w14:paraId="75075107" w14:textId="2C90FDD1" w:rsidR="004E7E81" w:rsidRPr="008036DB" w:rsidRDefault="004E7E81" w:rsidP="008036DB">
      <w:pPr>
        <w:tabs>
          <w:tab w:val="left" w:pos="3815"/>
        </w:tabs>
      </w:pPr>
    </w:p>
    <w:sectPr w:rsidR="004E7E81" w:rsidRPr="008036DB" w:rsidSect="008E68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6" w:h="16838" w:code="9"/>
      <w:pgMar w:top="1276" w:right="794" w:bottom="851" w:left="1140" w:header="85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F5A7" w14:textId="77777777" w:rsidR="00115ECD" w:rsidRDefault="00115ECD" w:rsidP="00590471">
      <w:r>
        <w:separator/>
      </w:r>
    </w:p>
  </w:endnote>
  <w:endnote w:type="continuationSeparator" w:id="0">
    <w:p w14:paraId="7392FC47" w14:textId="77777777" w:rsidR="00115ECD" w:rsidRDefault="00115ECD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C64E" w14:textId="2FF5DAA8" w:rsidR="007065E0" w:rsidRPr="00CC7AAD" w:rsidRDefault="00CC7AAD" w:rsidP="00CC7AA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23E92" wp14:editId="6DB70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08915"/>
              <wp:effectExtent l="0" t="0" r="0" b="635"/>
              <wp:wrapNone/>
              <wp:docPr id="23" name="Textové po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08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8DFFAF" w14:textId="77777777" w:rsidR="00CC7AAD" w:rsidRPr="001F383D" w:rsidRDefault="00CC7AAD" w:rsidP="00CC7AA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F383D"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2D96C939" w14:textId="77777777" w:rsidR="00CC7AAD" w:rsidRDefault="00CC7AAD" w:rsidP="00CC7A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23E92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8" type="#_x0000_t202" style="position:absolute;margin-left:0;margin-top:0;width:499.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PgFAIAACwEAAAOAAAAZHJzL2Uyb0RvYy54bWysU8tu2zAQvBfoPxC817Id200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" filled="f" stroked="f" strokeweight=".5pt">
              <v:textbox>
                <w:txbxContent>
                  <w:p w14:paraId="478DFFAF" w14:textId="77777777" w:rsidR="00CC7AAD" w:rsidRPr="001F383D" w:rsidRDefault="00CC7AAD" w:rsidP="00CC7AA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2D96C939" w14:textId="77777777" w:rsidR="00CC7AAD" w:rsidRDefault="00CC7AAD" w:rsidP="00CC7AA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7144E" w14:textId="7A7E56AF" w:rsidR="007065E0" w:rsidRPr="00CC7AAD" w:rsidRDefault="00CC7AAD" w:rsidP="00CC7AA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D06604" wp14:editId="64E69DC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08915"/>
              <wp:effectExtent l="0" t="0" r="0" b="6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08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8D371" w14:textId="77777777" w:rsidR="00CC7AAD" w:rsidRPr="001F383D" w:rsidRDefault="00CC7AAD" w:rsidP="00CC7AA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F383D"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51245930" w14:textId="77777777" w:rsidR="00CC7AAD" w:rsidRDefault="00CC7AAD" w:rsidP="00CC7A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D0660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0;margin-top:0;width:499.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" filled="f" stroked="f" strokeweight=".5pt">
              <v:textbox>
                <w:txbxContent>
                  <w:p w14:paraId="3988D371" w14:textId="77777777" w:rsidR="00CC7AAD" w:rsidRPr="001F383D" w:rsidRDefault="00CC7AAD" w:rsidP="00CC7AA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51245930" w14:textId="77777777" w:rsidR="00CC7AAD" w:rsidRDefault="00CC7AAD" w:rsidP="00CC7AA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C3B07" w14:textId="77777777" w:rsidR="00115ECD" w:rsidRDefault="00115ECD" w:rsidP="00590471">
      <w:r>
        <w:separator/>
      </w:r>
    </w:p>
  </w:footnote>
  <w:footnote w:type="continuationSeparator" w:id="0">
    <w:p w14:paraId="1070A172" w14:textId="77777777" w:rsidR="00115ECD" w:rsidRDefault="00115ECD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DB64" w14:textId="6C2B9A04" w:rsidR="003511E8" w:rsidRDefault="00B352EE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>4</w:t>
    </w:r>
    <w:r w:rsidR="003511E8" w:rsidRPr="00A528A5">
      <w:rPr>
        <w:noProof/>
        <w:sz w:val="16"/>
        <w:szCs w:val="16"/>
        <w:lang w:bidi="cs-CZ"/>
      </w:rPr>
      <w:t xml:space="preserve">. týden – </w:t>
    </w:r>
    <w:r w:rsidR="007065E0">
      <w:rPr>
        <w:noProof/>
        <w:sz w:val="16"/>
        <w:szCs w:val="16"/>
        <w:lang w:bidi="cs-CZ"/>
      </w:rPr>
      <w:t xml:space="preserve">Nikodém – přílohy </w:t>
    </w:r>
    <w:r w:rsidR="003511E8" w:rsidRPr="00A528A5">
      <w:rPr>
        <w:noProof/>
        <w:sz w:val="16"/>
        <w:szCs w:val="16"/>
        <w:lang w:bidi="cs-CZ"/>
      </w:rPr>
      <w:tab/>
    </w:r>
    <w:r w:rsidR="003511E8" w:rsidRPr="00A528A5">
      <w:rPr>
        <w:noProof/>
        <w:sz w:val="16"/>
        <w:szCs w:val="16"/>
        <w:lang w:bidi="cs-CZ"/>
      </w:rPr>
      <w:tab/>
      <w:t xml:space="preserve"> </w:t>
    </w:r>
    <w:r w:rsidR="003511E8" w:rsidRPr="009816E7">
      <w:rPr>
        <w:noProof/>
        <w:sz w:val="16"/>
        <w:szCs w:val="16"/>
        <w:lang w:bidi="cs-CZ"/>
      </w:rPr>
      <w:fldChar w:fldCharType="begin"/>
    </w:r>
    <w:r w:rsidR="003511E8" w:rsidRPr="009816E7">
      <w:rPr>
        <w:noProof/>
        <w:sz w:val="16"/>
        <w:szCs w:val="16"/>
        <w:lang w:bidi="cs-CZ"/>
      </w:rPr>
      <w:instrText>PAGE   \* MERGEFORMAT</w:instrText>
    </w:r>
    <w:r w:rsidR="003511E8" w:rsidRPr="009816E7">
      <w:rPr>
        <w:noProof/>
        <w:sz w:val="16"/>
        <w:szCs w:val="16"/>
        <w:lang w:bidi="cs-CZ"/>
      </w:rPr>
      <w:fldChar w:fldCharType="separate"/>
    </w:r>
    <w:r w:rsidR="009B5B63">
      <w:rPr>
        <w:noProof/>
        <w:sz w:val="16"/>
        <w:szCs w:val="16"/>
        <w:lang w:bidi="cs-CZ"/>
      </w:rPr>
      <w:t>2</w:t>
    </w:r>
    <w:r w:rsidR="003511E8"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75A9" w14:textId="5DC86731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7065E0">
      <w:rPr>
        <w:noProof/>
        <w:sz w:val="16"/>
        <w:szCs w:val="16"/>
        <w:lang w:bidi="cs-CZ"/>
      </w:rPr>
      <w:t>4</w:t>
    </w:r>
    <w:r w:rsidR="007065E0" w:rsidRPr="00A528A5">
      <w:rPr>
        <w:noProof/>
        <w:sz w:val="16"/>
        <w:szCs w:val="16"/>
        <w:lang w:bidi="cs-CZ"/>
      </w:rPr>
      <w:t xml:space="preserve">. týden – </w:t>
    </w:r>
    <w:r w:rsidR="007065E0">
      <w:rPr>
        <w:noProof/>
        <w:sz w:val="16"/>
        <w:szCs w:val="16"/>
        <w:lang w:bidi="cs-CZ"/>
      </w:rPr>
      <w:t>Nikodém – přílohy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9B5B63">
      <w:rPr>
        <w:noProof/>
        <w:sz w:val="16"/>
        <w:szCs w:val="16"/>
        <w:lang w:bidi="cs-CZ"/>
      </w:rPr>
      <w:t>3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4C68C" w14:textId="5FC075C6" w:rsidR="007065E0" w:rsidRPr="007065E0" w:rsidRDefault="007065E0" w:rsidP="007065E0">
    <w:pPr>
      <w:tabs>
        <w:tab w:val="left" w:pos="3815"/>
      </w:tabs>
      <w:rPr>
        <w:noProof/>
        <w:sz w:val="16"/>
        <w:szCs w:val="16"/>
        <w:lang w:bidi="cs-CZ"/>
      </w:rPr>
    </w:pPr>
    <w:r>
      <w:rPr>
        <w:noProof/>
        <w:sz w:val="16"/>
        <w:szCs w:val="16"/>
        <w:lang w:bidi="cs-CZ"/>
      </w:rPr>
      <w:t>4</w:t>
    </w:r>
    <w:r w:rsidRPr="00A528A5">
      <w:rPr>
        <w:noProof/>
        <w:sz w:val="16"/>
        <w:szCs w:val="16"/>
        <w:lang w:bidi="cs-CZ"/>
      </w:rPr>
      <w:t xml:space="preserve">. týden – </w:t>
    </w:r>
    <w:r>
      <w:rPr>
        <w:noProof/>
        <w:sz w:val="16"/>
        <w:szCs w:val="16"/>
        <w:lang w:bidi="cs-CZ"/>
      </w:rPr>
      <w:t xml:space="preserve">Nikodém - </w:t>
    </w:r>
    <w:r w:rsidR="00F62DD4">
      <w:rPr>
        <w:noProof/>
        <w:sz w:val="16"/>
        <w:szCs w:val="16"/>
        <w:lang w:bidi="cs-CZ"/>
      </w:rPr>
      <w:t>p</w:t>
    </w:r>
    <w:r w:rsidRPr="007065E0">
      <w:rPr>
        <w:noProof/>
        <w:sz w:val="16"/>
        <w:szCs w:val="16"/>
        <w:lang w:bidi="cs-CZ"/>
      </w:rPr>
      <w:t xml:space="preserve">říloha č. 3 – Obrázek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0666D7E"/>
    <w:multiLevelType w:val="hybridMultilevel"/>
    <w:tmpl w:val="06C4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87556"/>
    <w:multiLevelType w:val="hybridMultilevel"/>
    <w:tmpl w:val="73865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8"/>
  </w:num>
  <w:num w:numId="17">
    <w:abstractNumId w:val="23"/>
  </w:num>
  <w:num w:numId="18">
    <w:abstractNumId w:val="21"/>
  </w:num>
  <w:num w:numId="19">
    <w:abstractNumId w:val="22"/>
  </w:num>
  <w:num w:numId="20">
    <w:abstractNumId w:val="17"/>
  </w:num>
  <w:num w:numId="21">
    <w:abstractNumId w:val="16"/>
  </w:num>
  <w:num w:numId="22">
    <w:abstractNumId w:val="14"/>
  </w:num>
  <w:num w:numId="23">
    <w:abstractNumId w:val="14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254D2"/>
    <w:rsid w:val="000406F3"/>
    <w:rsid w:val="00042E7D"/>
    <w:rsid w:val="00055B72"/>
    <w:rsid w:val="00060042"/>
    <w:rsid w:val="00074A0B"/>
    <w:rsid w:val="00081F86"/>
    <w:rsid w:val="0008685D"/>
    <w:rsid w:val="000943AC"/>
    <w:rsid w:val="00094FDE"/>
    <w:rsid w:val="00112FD7"/>
    <w:rsid w:val="00115ECD"/>
    <w:rsid w:val="001253DD"/>
    <w:rsid w:val="0014023A"/>
    <w:rsid w:val="00144730"/>
    <w:rsid w:val="00150ABD"/>
    <w:rsid w:val="00197479"/>
    <w:rsid w:val="001A2DD0"/>
    <w:rsid w:val="001A5D02"/>
    <w:rsid w:val="001A6A5A"/>
    <w:rsid w:val="002214ED"/>
    <w:rsid w:val="00222466"/>
    <w:rsid w:val="00223BE0"/>
    <w:rsid w:val="002243C3"/>
    <w:rsid w:val="002254D3"/>
    <w:rsid w:val="00236632"/>
    <w:rsid w:val="0024641F"/>
    <w:rsid w:val="002634DB"/>
    <w:rsid w:val="00282EFA"/>
    <w:rsid w:val="002923CC"/>
    <w:rsid w:val="0029260E"/>
    <w:rsid w:val="0029574F"/>
    <w:rsid w:val="002A5522"/>
    <w:rsid w:val="002A76FA"/>
    <w:rsid w:val="002B4549"/>
    <w:rsid w:val="002C0886"/>
    <w:rsid w:val="002D26C6"/>
    <w:rsid w:val="002D2B9A"/>
    <w:rsid w:val="002E3E0D"/>
    <w:rsid w:val="00310F17"/>
    <w:rsid w:val="003326CB"/>
    <w:rsid w:val="003511E8"/>
    <w:rsid w:val="00361B86"/>
    <w:rsid w:val="003632BB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C35C3"/>
    <w:rsid w:val="003D41EE"/>
    <w:rsid w:val="003D7D80"/>
    <w:rsid w:val="003F123F"/>
    <w:rsid w:val="00410A28"/>
    <w:rsid w:val="004235EF"/>
    <w:rsid w:val="00431BCA"/>
    <w:rsid w:val="004325DC"/>
    <w:rsid w:val="004506D2"/>
    <w:rsid w:val="0047722E"/>
    <w:rsid w:val="004860CA"/>
    <w:rsid w:val="0049542A"/>
    <w:rsid w:val="00497105"/>
    <w:rsid w:val="004B4874"/>
    <w:rsid w:val="004B5D51"/>
    <w:rsid w:val="004D24A1"/>
    <w:rsid w:val="004D7768"/>
    <w:rsid w:val="004E158A"/>
    <w:rsid w:val="004E2D8A"/>
    <w:rsid w:val="004E7E81"/>
    <w:rsid w:val="0053323B"/>
    <w:rsid w:val="005471D7"/>
    <w:rsid w:val="00550DF5"/>
    <w:rsid w:val="00565C77"/>
    <w:rsid w:val="00566F06"/>
    <w:rsid w:val="0056708E"/>
    <w:rsid w:val="005674F7"/>
    <w:rsid w:val="005801E5"/>
    <w:rsid w:val="00590471"/>
    <w:rsid w:val="005973D9"/>
    <w:rsid w:val="005B11DD"/>
    <w:rsid w:val="005D01FA"/>
    <w:rsid w:val="005D2924"/>
    <w:rsid w:val="005D45DC"/>
    <w:rsid w:val="005D49EC"/>
    <w:rsid w:val="005F0FC3"/>
    <w:rsid w:val="00613AA9"/>
    <w:rsid w:val="00635F31"/>
    <w:rsid w:val="006361F7"/>
    <w:rsid w:val="00651656"/>
    <w:rsid w:val="006716D8"/>
    <w:rsid w:val="006843CE"/>
    <w:rsid w:val="006920F0"/>
    <w:rsid w:val="006B3832"/>
    <w:rsid w:val="006C020C"/>
    <w:rsid w:val="006D79A8"/>
    <w:rsid w:val="006F755E"/>
    <w:rsid w:val="007065E0"/>
    <w:rsid w:val="00711313"/>
    <w:rsid w:val="00717986"/>
    <w:rsid w:val="00721214"/>
    <w:rsid w:val="0074155C"/>
    <w:rsid w:val="00753F62"/>
    <w:rsid w:val="007575B6"/>
    <w:rsid w:val="00757950"/>
    <w:rsid w:val="00766547"/>
    <w:rsid w:val="00783430"/>
    <w:rsid w:val="007F3C9A"/>
    <w:rsid w:val="007F5B63"/>
    <w:rsid w:val="008036DB"/>
    <w:rsid w:val="00803A0A"/>
    <w:rsid w:val="00820B7B"/>
    <w:rsid w:val="00822E3D"/>
    <w:rsid w:val="008324E3"/>
    <w:rsid w:val="00843033"/>
    <w:rsid w:val="0084691F"/>
    <w:rsid w:val="00846CB9"/>
    <w:rsid w:val="008501A8"/>
    <w:rsid w:val="0085776F"/>
    <w:rsid w:val="00887A3A"/>
    <w:rsid w:val="00897C05"/>
    <w:rsid w:val="008A1E6E"/>
    <w:rsid w:val="008B108C"/>
    <w:rsid w:val="008C2904"/>
    <w:rsid w:val="008C2CFC"/>
    <w:rsid w:val="008E3713"/>
    <w:rsid w:val="008E68C3"/>
    <w:rsid w:val="00905755"/>
    <w:rsid w:val="00911290"/>
    <w:rsid w:val="00935B0A"/>
    <w:rsid w:val="00941429"/>
    <w:rsid w:val="009475DC"/>
    <w:rsid w:val="00956727"/>
    <w:rsid w:val="00967B93"/>
    <w:rsid w:val="009816E7"/>
    <w:rsid w:val="00997D30"/>
    <w:rsid w:val="009A0488"/>
    <w:rsid w:val="009A2EBD"/>
    <w:rsid w:val="009B591F"/>
    <w:rsid w:val="009B5B63"/>
    <w:rsid w:val="00A05A16"/>
    <w:rsid w:val="00A23D8B"/>
    <w:rsid w:val="00A31B16"/>
    <w:rsid w:val="00A34C03"/>
    <w:rsid w:val="00A528A5"/>
    <w:rsid w:val="00A52C5F"/>
    <w:rsid w:val="00A7173D"/>
    <w:rsid w:val="00A8700E"/>
    <w:rsid w:val="00A9002E"/>
    <w:rsid w:val="00A90061"/>
    <w:rsid w:val="00AC2700"/>
    <w:rsid w:val="00AD43ED"/>
    <w:rsid w:val="00AE68A8"/>
    <w:rsid w:val="00B047A5"/>
    <w:rsid w:val="00B33DC2"/>
    <w:rsid w:val="00B352EE"/>
    <w:rsid w:val="00B437F6"/>
    <w:rsid w:val="00B47749"/>
    <w:rsid w:val="00B6466C"/>
    <w:rsid w:val="00B76CDA"/>
    <w:rsid w:val="00B9360F"/>
    <w:rsid w:val="00BA5E94"/>
    <w:rsid w:val="00BF2099"/>
    <w:rsid w:val="00BF2F28"/>
    <w:rsid w:val="00C06D95"/>
    <w:rsid w:val="00C14078"/>
    <w:rsid w:val="00C15FB3"/>
    <w:rsid w:val="00C22A36"/>
    <w:rsid w:val="00C55BA5"/>
    <w:rsid w:val="00C75962"/>
    <w:rsid w:val="00C83A18"/>
    <w:rsid w:val="00CB0C10"/>
    <w:rsid w:val="00CB3598"/>
    <w:rsid w:val="00CC1E8B"/>
    <w:rsid w:val="00CC7AAD"/>
    <w:rsid w:val="00CD2321"/>
    <w:rsid w:val="00CE1E3D"/>
    <w:rsid w:val="00CF0465"/>
    <w:rsid w:val="00D053FA"/>
    <w:rsid w:val="00D21CB9"/>
    <w:rsid w:val="00D26515"/>
    <w:rsid w:val="00D26C6C"/>
    <w:rsid w:val="00D26F7E"/>
    <w:rsid w:val="00D310E9"/>
    <w:rsid w:val="00D62BEC"/>
    <w:rsid w:val="00DA07E3"/>
    <w:rsid w:val="00DB336C"/>
    <w:rsid w:val="00DB42D6"/>
    <w:rsid w:val="00DD208A"/>
    <w:rsid w:val="00DF2BA8"/>
    <w:rsid w:val="00DF2FD7"/>
    <w:rsid w:val="00DF7A4B"/>
    <w:rsid w:val="00E26AED"/>
    <w:rsid w:val="00E36138"/>
    <w:rsid w:val="00E36574"/>
    <w:rsid w:val="00E47B0C"/>
    <w:rsid w:val="00E73AB8"/>
    <w:rsid w:val="00E77B5E"/>
    <w:rsid w:val="00E90A60"/>
    <w:rsid w:val="00EA414A"/>
    <w:rsid w:val="00EA68C0"/>
    <w:rsid w:val="00EB7A8A"/>
    <w:rsid w:val="00ED47F7"/>
    <w:rsid w:val="00EE7E09"/>
    <w:rsid w:val="00F0223C"/>
    <w:rsid w:val="00F11FCE"/>
    <w:rsid w:val="00F13405"/>
    <w:rsid w:val="00F13E6C"/>
    <w:rsid w:val="00F158F2"/>
    <w:rsid w:val="00F3235D"/>
    <w:rsid w:val="00F44C07"/>
    <w:rsid w:val="00F509FC"/>
    <w:rsid w:val="00F62DD4"/>
    <w:rsid w:val="00F878BD"/>
    <w:rsid w:val="00F94761"/>
    <w:rsid w:val="00FC60D4"/>
    <w:rsid w:val="00FE7401"/>
    <w:rsid w:val="00FF199D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13405"/>
    <w:pPr>
      <w:pBdr>
        <w:top w:val="single" w:sz="12" w:space="8" w:color="F56F01"/>
        <w:left w:val="single" w:sz="12" w:space="4" w:color="F56F01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F56F0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3405"/>
    <w:rPr>
      <w:rFonts w:ascii="Comic Sans MS" w:hAnsi="Comic Sans MS" w:cs="Calibri"/>
      <w:b/>
      <w:bCs/>
      <w:color w:val="F56F01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E68C3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13405"/>
    <w:pPr>
      <w:pBdr>
        <w:bottom w:val="single" w:sz="24" w:space="8" w:color="F56F01"/>
      </w:pBdr>
      <w:kinsoku w:val="0"/>
      <w:overflowPunct w:val="0"/>
      <w:spacing w:before="240" w:after="480"/>
    </w:pPr>
    <w:rPr>
      <w:rFonts w:ascii="Comic Sans MS" w:hAnsi="Comic Sans MS"/>
      <w:b/>
      <w:bCs/>
      <w:color w:val="F56F01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F13405"/>
    <w:rPr>
      <w:rFonts w:ascii="Comic Sans MS" w:hAnsi="Comic Sans MS" w:cs="Calibri"/>
      <w:b/>
      <w:bCs/>
      <w:color w:val="F56F01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672B0-0199-4463-BF73-66C6A2F8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2022-03-16T20:55:00Z</dcterms:created>
  <dcterms:modified xsi:type="dcterms:W3CDTF">2022-03-16T20:55:00Z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